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87A4A" w14:textId="2D41C0E4" w:rsidR="00F41BEE" w:rsidRDefault="00E424DD" w:rsidP="0089767D">
      <w:pPr>
        <w:pStyle w:val="Title"/>
        <w:spacing w:after="120"/>
        <w:rPr>
          <w:rFonts w:ascii="Calibri" w:hAnsi="Calibri" w:cs="Calibri"/>
        </w:rPr>
      </w:pPr>
      <w:r w:rsidRPr="00F808E6">
        <w:rPr>
          <w:rFonts w:ascii="Calibri" w:hAnsi="Calibri" w:cs="Calibri"/>
        </w:rPr>
        <w:t>Omar Hanafy</w:t>
      </w:r>
    </w:p>
    <w:p w14:paraId="08B23EE4" w14:textId="0624CB4A" w:rsidR="0004754E" w:rsidRDefault="0004754E" w:rsidP="0004754E">
      <w:pPr>
        <w:pStyle w:val="Heading1"/>
      </w:pPr>
      <w:r>
        <w:t>Software Developer</w:t>
      </w:r>
    </w:p>
    <w:p w14:paraId="65DB13EB" w14:textId="77777777" w:rsidR="0004754E" w:rsidRPr="0004754E" w:rsidRDefault="0004754E" w:rsidP="0004754E"/>
    <w:p w14:paraId="1BACC520" w14:textId="006BE838" w:rsidR="008418A9" w:rsidRPr="00F808E6" w:rsidRDefault="00E424DD" w:rsidP="008418A9">
      <w:pPr>
        <w:spacing w:after="0"/>
        <w:rPr>
          <w:rFonts w:ascii="Calibri" w:hAnsi="Calibri" w:cs="Calibri"/>
          <w:sz w:val="22"/>
          <w:szCs w:val="24"/>
        </w:rPr>
      </w:pPr>
      <w:r w:rsidRPr="00F808E6">
        <w:rPr>
          <w:rFonts w:ascii="Calibri" w:hAnsi="Calibri" w:cs="Calibri"/>
          <w:sz w:val="22"/>
          <w:szCs w:val="24"/>
        </w:rPr>
        <w:t>+2</w:t>
      </w:r>
      <w:r w:rsidR="000A767D" w:rsidRPr="00F808E6">
        <w:rPr>
          <w:rFonts w:ascii="Calibri" w:hAnsi="Calibri" w:cs="Calibri"/>
          <w:sz w:val="22"/>
          <w:szCs w:val="24"/>
        </w:rPr>
        <w:t xml:space="preserve"> </w:t>
      </w:r>
      <w:r w:rsidRPr="00F808E6">
        <w:rPr>
          <w:rFonts w:ascii="Calibri" w:hAnsi="Calibri" w:cs="Calibri"/>
          <w:sz w:val="22"/>
          <w:szCs w:val="24"/>
        </w:rPr>
        <w:t>015</w:t>
      </w:r>
      <w:r w:rsidR="000A767D" w:rsidRPr="00F808E6">
        <w:rPr>
          <w:rFonts w:ascii="Calibri" w:hAnsi="Calibri" w:cs="Calibri"/>
          <w:sz w:val="22"/>
          <w:szCs w:val="24"/>
        </w:rPr>
        <w:t xml:space="preserve"> </w:t>
      </w:r>
      <w:r w:rsidRPr="00F808E6">
        <w:rPr>
          <w:rFonts w:ascii="Calibri" w:hAnsi="Calibri" w:cs="Calibri"/>
          <w:sz w:val="22"/>
          <w:szCs w:val="24"/>
        </w:rPr>
        <w:t>010</w:t>
      </w:r>
      <w:r w:rsidR="000A767D" w:rsidRPr="00F808E6">
        <w:rPr>
          <w:rFonts w:ascii="Calibri" w:hAnsi="Calibri" w:cs="Calibri"/>
          <w:sz w:val="22"/>
          <w:szCs w:val="24"/>
        </w:rPr>
        <w:t xml:space="preserve"> </w:t>
      </w:r>
      <w:r w:rsidRPr="00F808E6">
        <w:rPr>
          <w:rFonts w:ascii="Calibri" w:hAnsi="Calibri" w:cs="Calibri"/>
          <w:sz w:val="22"/>
          <w:szCs w:val="24"/>
        </w:rPr>
        <w:t>550</w:t>
      </w:r>
      <w:r w:rsidR="000A767D" w:rsidRPr="00F808E6">
        <w:rPr>
          <w:rFonts w:ascii="Calibri" w:hAnsi="Calibri" w:cs="Calibri"/>
          <w:sz w:val="22"/>
          <w:szCs w:val="24"/>
        </w:rPr>
        <w:t xml:space="preserve"> </w:t>
      </w:r>
      <w:r w:rsidRPr="00F808E6">
        <w:rPr>
          <w:rFonts w:ascii="Calibri" w:hAnsi="Calibri" w:cs="Calibri"/>
          <w:sz w:val="22"/>
          <w:szCs w:val="24"/>
        </w:rPr>
        <w:t>50</w:t>
      </w:r>
    </w:p>
    <w:p w14:paraId="7C16BE86" w14:textId="55A8F0BA" w:rsidR="00E424DD" w:rsidRPr="00F808E6" w:rsidRDefault="00E424DD" w:rsidP="008418A9">
      <w:pPr>
        <w:spacing w:after="0"/>
        <w:rPr>
          <w:rFonts w:ascii="Calibri" w:hAnsi="Calibri" w:cs="Calibri"/>
          <w:sz w:val="22"/>
          <w:szCs w:val="24"/>
        </w:rPr>
      </w:pPr>
      <w:r w:rsidRPr="00F808E6">
        <w:rPr>
          <w:rFonts w:ascii="Calibri" w:hAnsi="Calibri" w:cs="Calibri"/>
          <w:sz w:val="22"/>
          <w:szCs w:val="24"/>
        </w:rPr>
        <w:t xml:space="preserve">omarmhanafy2007@gmail.com </w:t>
      </w:r>
    </w:p>
    <w:p w14:paraId="68702DE6" w14:textId="5AC4D72F" w:rsidR="0089767D" w:rsidRDefault="008418A9" w:rsidP="00237874">
      <w:pPr>
        <w:rPr>
          <w:rFonts w:ascii="Calibri" w:hAnsi="Calibri" w:cs="Calibri"/>
          <w:sz w:val="22"/>
          <w:szCs w:val="24"/>
        </w:rPr>
      </w:pPr>
      <w:r w:rsidRPr="00F808E6">
        <w:rPr>
          <w:rFonts w:ascii="Calibri" w:hAnsi="Calibri" w:cs="Calibri"/>
          <w:sz w:val="22"/>
          <w:szCs w:val="24"/>
        </w:rPr>
        <w:t>Giza, Egypt</w:t>
      </w:r>
    </w:p>
    <w:p w14:paraId="6A0A31D1" w14:textId="77777777" w:rsidR="00237874" w:rsidRPr="00237874" w:rsidRDefault="00237874" w:rsidP="00237874">
      <w:pPr>
        <w:rPr>
          <w:rFonts w:ascii="Calibri" w:hAnsi="Calibri" w:cs="Calibri"/>
          <w:sz w:val="22"/>
          <w:szCs w:val="24"/>
        </w:rPr>
      </w:pPr>
    </w:p>
    <w:p w14:paraId="452990C8" w14:textId="77777777" w:rsidR="00F41BEE" w:rsidRPr="00F808E6" w:rsidRDefault="00000000" w:rsidP="00F808E6">
      <w:pPr>
        <w:pStyle w:val="Heading1"/>
      </w:pPr>
      <w:sdt>
        <w:sdtPr>
          <w:id w:val="-736782104"/>
          <w:placeholder>
            <w:docPart w:val="68E0CEB194FD4579A880150DC42106E3"/>
          </w:placeholder>
          <w:temporary/>
          <w:showingPlcHdr/>
          <w15:appearance w15:val="hidden"/>
        </w:sdtPr>
        <w:sdtContent>
          <w:r w:rsidR="00F41BEE" w:rsidRPr="00F808E6">
            <w:t>Objective</w:t>
          </w:r>
        </w:sdtContent>
      </w:sdt>
    </w:p>
    <w:p w14:paraId="66A42318" w14:textId="77777777" w:rsidR="00003455" w:rsidRPr="00F808E6" w:rsidRDefault="00003455" w:rsidP="00003455">
      <w:pPr>
        <w:spacing w:line="168" w:lineRule="auto"/>
        <w:rPr>
          <w:rFonts w:ascii="Calibri" w:hAnsi="Calibri" w:cs="Calibri"/>
          <w:sz w:val="10"/>
          <w:szCs w:val="12"/>
        </w:rPr>
      </w:pPr>
      <w:r w:rsidRPr="00F808E6">
        <w:rPr>
          <w:rFonts w:ascii="Calibri" w:hAnsi="Calibri" w:cs="Calibri"/>
          <w:noProof/>
          <w:sz w:val="10"/>
          <w:szCs w:val="12"/>
        </w:rPr>
        <mc:AlternateContent>
          <mc:Choice Requires="wps">
            <w:drawing>
              <wp:inline distT="0" distB="0" distL="0" distR="0" wp14:anchorId="3E84D213" wp14:editId="087BF88D">
                <wp:extent cx="5943600" cy="0"/>
                <wp:effectExtent l="0" t="0" r="0" b="0"/>
                <wp:docPr id="187134818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868DE28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58FCBDB4" w14:textId="3BEE53BA" w:rsidR="00237874" w:rsidRPr="00237874" w:rsidRDefault="00E424DD" w:rsidP="006A7B84">
      <w:pPr>
        <w:rPr>
          <w:rFonts w:ascii="Calibri" w:hAnsi="Calibri" w:cs="Calibri"/>
          <w:sz w:val="24"/>
          <w:szCs w:val="28"/>
        </w:rPr>
      </w:pPr>
      <w:r w:rsidRPr="00F808E6">
        <w:rPr>
          <w:rFonts w:ascii="Calibri" w:hAnsi="Calibri" w:cs="Calibri"/>
          <w:sz w:val="24"/>
          <w:szCs w:val="28"/>
        </w:rPr>
        <w:t xml:space="preserve">I am a Computer Science student with foundational skills in </w:t>
      </w:r>
      <w:r w:rsidR="006A7B84">
        <w:rPr>
          <w:rFonts w:ascii="Calibri" w:hAnsi="Calibri" w:cs="Calibri"/>
          <w:sz w:val="24"/>
          <w:szCs w:val="28"/>
        </w:rPr>
        <w:t>Web</w:t>
      </w:r>
      <w:r w:rsidRPr="00F808E6">
        <w:rPr>
          <w:rFonts w:ascii="Calibri" w:hAnsi="Calibri" w:cs="Calibri"/>
          <w:sz w:val="24"/>
          <w:szCs w:val="28"/>
        </w:rPr>
        <w:t xml:space="preserve"> development. Seeking a challenging internship to apply knowledge and contribute to impactful projects.</w:t>
      </w:r>
    </w:p>
    <w:p w14:paraId="3D4C705B" w14:textId="77777777" w:rsidR="00E424DD" w:rsidRPr="00F808E6" w:rsidRDefault="00000000" w:rsidP="00F808E6">
      <w:pPr>
        <w:pStyle w:val="Heading1"/>
      </w:pPr>
      <w:sdt>
        <w:sdtPr>
          <w:id w:val="-580442355"/>
          <w:placeholder>
            <w:docPart w:val="4E1DBC9989774311A00FBA4CA94029E9"/>
          </w:placeholder>
          <w:temporary/>
          <w:showingPlcHdr/>
          <w15:appearance w15:val="hidden"/>
        </w:sdtPr>
        <w:sdtContent>
          <w:r w:rsidR="00E424DD" w:rsidRPr="00F808E6">
            <w:t>Education</w:t>
          </w:r>
        </w:sdtContent>
      </w:sdt>
    </w:p>
    <w:p w14:paraId="229C4C56" w14:textId="77777777" w:rsidR="00003455" w:rsidRPr="00F808E6" w:rsidRDefault="00003455" w:rsidP="00003455">
      <w:pPr>
        <w:spacing w:line="168" w:lineRule="auto"/>
        <w:rPr>
          <w:rFonts w:ascii="Calibri" w:hAnsi="Calibri" w:cs="Calibri"/>
          <w:sz w:val="10"/>
          <w:szCs w:val="12"/>
        </w:rPr>
      </w:pPr>
      <w:r w:rsidRPr="00F808E6">
        <w:rPr>
          <w:rFonts w:ascii="Calibri" w:hAnsi="Calibri" w:cs="Calibri"/>
          <w:noProof/>
          <w:sz w:val="10"/>
          <w:szCs w:val="12"/>
        </w:rPr>
        <mc:AlternateContent>
          <mc:Choice Requires="wps">
            <w:drawing>
              <wp:inline distT="0" distB="0" distL="0" distR="0" wp14:anchorId="16FADDF1" wp14:editId="31211A2D">
                <wp:extent cx="5943600" cy="0"/>
                <wp:effectExtent l="0" t="0" r="0" b="0"/>
                <wp:docPr id="204380298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7E44583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" strokecolor="black [3213]" strokeweight="1pt">
                <v:stroke joinstyle="miter"/>
                <w10:anchorlock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E734C2" w:rsidRPr="00F808E6" w14:paraId="20A50FE2" w14:textId="77777777" w:rsidTr="0081536E"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</w:tcPr>
          <w:p w14:paraId="1E6EFDF8" w14:textId="77777777" w:rsidR="00E734C2" w:rsidRPr="00F808E6" w:rsidRDefault="00E734C2" w:rsidP="00E734C2">
            <w:pPr>
              <w:spacing w:after="0"/>
              <w:rPr>
                <w:rFonts w:ascii="Calibri" w:hAnsi="Calibri" w:cs="Calibri"/>
                <w:sz w:val="24"/>
                <w:szCs w:val="28"/>
              </w:rPr>
            </w:pPr>
            <w:r w:rsidRPr="00F808E6">
              <w:rPr>
                <w:rFonts w:ascii="Calibri" w:hAnsi="Calibri" w:cs="Calibri"/>
                <w:sz w:val="24"/>
                <w:szCs w:val="28"/>
              </w:rPr>
              <w:t>Tanta University</w:t>
            </w:r>
          </w:p>
          <w:p w14:paraId="1C95D794" w14:textId="6CA809CE" w:rsidR="006A7B84" w:rsidRPr="00F808E6" w:rsidRDefault="006A7B84" w:rsidP="006A7B84">
            <w:pPr>
              <w:spacing w:after="0"/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8"/>
              </w:rPr>
              <w:t xml:space="preserve">B.Sc. of </w:t>
            </w:r>
            <w:r w:rsidR="00E734C2" w:rsidRPr="00F808E6">
              <w:rPr>
                <w:rFonts w:ascii="Calibri" w:hAnsi="Calibri" w:cs="Calibri"/>
                <w:b/>
                <w:bCs/>
                <w:sz w:val="24"/>
                <w:szCs w:val="28"/>
              </w:rPr>
              <w:t>Computer</w:t>
            </w:r>
            <w:r>
              <w:rPr>
                <w:rFonts w:ascii="Calibri" w:hAnsi="Calibri" w:cs="Calibri"/>
                <w:b/>
                <w:bCs/>
                <w:sz w:val="24"/>
                <w:szCs w:val="28"/>
              </w:rPr>
              <w:t>s and Informatics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14:paraId="3B7C0A54" w14:textId="0DB63D6A" w:rsidR="00E734C2" w:rsidRPr="00F808E6" w:rsidRDefault="00E734C2" w:rsidP="0081536E">
            <w:pPr>
              <w:rPr>
                <w:rFonts w:ascii="Calibri" w:hAnsi="Calibri" w:cs="Calibri"/>
                <w:sz w:val="24"/>
                <w:szCs w:val="28"/>
              </w:rPr>
            </w:pPr>
            <w:r w:rsidRPr="00F808E6">
              <w:rPr>
                <w:rFonts w:ascii="Calibri" w:hAnsi="Calibri" w:cs="Calibri"/>
                <w:sz w:val="24"/>
                <w:szCs w:val="28"/>
              </w:rPr>
              <w:t>2024 –</w:t>
            </w:r>
            <w:r w:rsidR="0081536E">
              <w:rPr>
                <w:rFonts w:ascii="Calibri" w:hAnsi="Calibri" w:cs="Calibri"/>
                <w:sz w:val="24"/>
                <w:szCs w:val="28"/>
              </w:rPr>
              <w:t>2028(expected)</w:t>
            </w:r>
          </w:p>
        </w:tc>
      </w:tr>
    </w:tbl>
    <w:p w14:paraId="0F902948" w14:textId="77777777" w:rsidR="006A7B84" w:rsidRPr="00F808E6" w:rsidRDefault="006A7B84" w:rsidP="006B3A19">
      <w:pPr>
        <w:rPr>
          <w:rFonts w:ascii="Calibri" w:hAnsi="Calibri" w:cs="Calibri"/>
        </w:rPr>
      </w:pPr>
    </w:p>
    <w:p w14:paraId="6FB608F6" w14:textId="3100FA9D" w:rsidR="00F41BEE" w:rsidRPr="00F808E6" w:rsidRDefault="001E3804" w:rsidP="0081536E">
      <w:pPr>
        <w:pStyle w:val="Heading1"/>
      </w:pPr>
      <w:r>
        <w:t>Internships</w:t>
      </w:r>
    </w:p>
    <w:p w14:paraId="3F683B71" w14:textId="7576A513" w:rsidR="00B5065B" w:rsidRPr="00F808E6" w:rsidRDefault="00003455" w:rsidP="00B5065B">
      <w:pPr>
        <w:spacing w:line="168" w:lineRule="auto"/>
        <w:rPr>
          <w:rFonts w:ascii="Calibri" w:eastAsiaTheme="majorEastAsia" w:hAnsi="Calibri" w:cs="Calibri"/>
          <w:b/>
          <w:color w:val="191919" w:themeColor="background2" w:themeShade="1A"/>
          <w:szCs w:val="26"/>
        </w:rPr>
      </w:pPr>
      <w:r w:rsidRPr="00F808E6">
        <w:rPr>
          <w:rFonts w:ascii="Calibri" w:hAnsi="Calibri" w:cs="Calibri"/>
          <w:noProof/>
          <w:sz w:val="10"/>
          <w:szCs w:val="12"/>
        </w:rPr>
        <mc:AlternateContent>
          <mc:Choice Requires="wps">
            <w:drawing>
              <wp:inline distT="0" distB="0" distL="0" distR="0" wp14:anchorId="5DF60FF4" wp14:editId="43CEFB27">
                <wp:extent cx="5943600" cy="0"/>
                <wp:effectExtent l="0" t="0" r="0" b="0"/>
                <wp:docPr id="3923489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66EA1D9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2160"/>
      </w:tblGrid>
      <w:tr w:rsidR="0081536E" w:rsidRPr="00F808E6" w14:paraId="1E874391" w14:textId="77777777" w:rsidTr="00D11F56">
        <w:trPr>
          <w:trHeight w:val="301"/>
        </w:trPr>
        <w:tc>
          <w:tcPr>
            <w:tcW w:w="7200" w:type="dxa"/>
          </w:tcPr>
          <w:p w14:paraId="17248A73" w14:textId="77777777" w:rsidR="0081536E" w:rsidRPr="00F808E6" w:rsidRDefault="0081536E" w:rsidP="00E734C2">
            <w:pPr>
              <w:spacing w:after="0"/>
              <w:rPr>
                <w:rFonts w:ascii="Calibri" w:hAnsi="Calibri" w:cs="Calibri"/>
                <w:sz w:val="24"/>
                <w:szCs w:val="28"/>
              </w:rPr>
            </w:pPr>
            <w:r w:rsidRPr="00F808E6">
              <w:rPr>
                <w:rFonts w:ascii="Calibri" w:hAnsi="Calibri" w:cs="Calibri"/>
                <w:sz w:val="24"/>
                <w:szCs w:val="28"/>
              </w:rPr>
              <w:t>React Frontend Web Developer</w:t>
            </w:r>
          </w:p>
          <w:p w14:paraId="170DA4E4" w14:textId="43F4EB95" w:rsidR="00D11F56" w:rsidRPr="00A33877" w:rsidRDefault="0081536E" w:rsidP="00A33877">
            <w:pPr>
              <w:spacing w:after="0"/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r w:rsidRPr="00F808E6">
              <w:rPr>
                <w:rFonts w:ascii="Calibri" w:hAnsi="Calibri" w:cs="Calibri"/>
                <w:b/>
                <w:bCs/>
                <w:sz w:val="24"/>
                <w:szCs w:val="28"/>
              </w:rPr>
              <w:t>Digital Egyptian Pioneers</w:t>
            </w:r>
            <w:r w:rsidR="006A7B84">
              <w:rPr>
                <w:rFonts w:ascii="Calibri" w:hAnsi="Calibri" w:cs="Calibri"/>
                <w:b/>
                <w:bCs/>
                <w:sz w:val="24"/>
                <w:szCs w:val="28"/>
              </w:rPr>
              <w:t xml:space="preserve"> Initiative (DEPI</w:t>
            </w:r>
            <w:r w:rsidR="00D11F56">
              <w:rPr>
                <w:rFonts w:ascii="Calibri" w:hAnsi="Calibri" w:cs="Calibri"/>
                <w:b/>
                <w:bCs/>
                <w:sz w:val="24"/>
                <w:szCs w:val="28"/>
              </w:rPr>
              <w:t>)</w:t>
            </w:r>
          </w:p>
          <w:p w14:paraId="147AFC3E" w14:textId="75B150A8" w:rsidR="00A33877" w:rsidRPr="00D11F56" w:rsidRDefault="00D11F56" w:rsidP="00A33877">
            <w:pPr>
              <w:rPr>
                <w:sz w:val="24"/>
                <w:szCs w:val="24"/>
              </w:rPr>
            </w:pPr>
            <w:r w:rsidRPr="00D11F56">
              <w:t>comprehensive knowledge of web development essentials such as HTML, CSS, and JavaScript, and specialized in building React applications. With proficiency in Git and GitHub for version control, NodeJS for server-side scripting</w:t>
            </w:r>
            <w:r w:rsidRPr="00D11F56">
              <w:rPr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14:paraId="4D2BA5DF" w14:textId="7CEB86D7" w:rsidR="0081536E" w:rsidRPr="00F808E6" w:rsidRDefault="0081536E" w:rsidP="006B3A19">
            <w:pPr>
              <w:jc w:val="right"/>
              <w:rPr>
                <w:rFonts w:ascii="Calibri" w:hAnsi="Calibri" w:cs="Calibri"/>
                <w:sz w:val="24"/>
                <w:szCs w:val="28"/>
              </w:rPr>
            </w:pPr>
            <w:r w:rsidRPr="00F808E6">
              <w:rPr>
                <w:rFonts w:ascii="Calibri" w:hAnsi="Calibri" w:cs="Calibri"/>
                <w:sz w:val="24"/>
                <w:szCs w:val="28"/>
              </w:rPr>
              <w:t>Jun 2025 – Present</w:t>
            </w:r>
          </w:p>
        </w:tc>
      </w:tr>
    </w:tbl>
    <w:p w14:paraId="1DE12EEE" w14:textId="68BC37C4" w:rsidR="00D11F56" w:rsidRDefault="001E3804" w:rsidP="001E3804">
      <w:pPr>
        <w:pStyle w:val="Heading1"/>
      </w:pPr>
      <w:r>
        <w:t>Courses</w:t>
      </w:r>
    </w:p>
    <w:p w14:paraId="7FB640FD" w14:textId="0DE827A5" w:rsidR="001E3804" w:rsidRDefault="001E3804" w:rsidP="001E3804">
      <w:r w:rsidRPr="00F808E6">
        <w:rPr>
          <w:rFonts w:ascii="Calibri" w:hAnsi="Calibri" w:cs="Calibri"/>
          <w:noProof/>
          <w:sz w:val="10"/>
          <w:szCs w:val="12"/>
        </w:rPr>
        <mc:AlternateContent>
          <mc:Choice Requires="wps">
            <w:drawing>
              <wp:inline distT="0" distB="0" distL="0" distR="0" wp14:anchorId="1E4590A1" wp14:editId="0E279E76">
                <wp:extent cx="5943600" cy="0"/>
                <wp:effectExtent l="0" t="0" r="0" b="0"/>
                <wp:docPr id="205710863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821923F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tbl>
      <w:tblPr>
        <w:tblStyle w:val="TableGrid"/>
        <w:tblW w:w="9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  <w:gridCol w:w="1110"/>
      </w:tblGrid>
      <w:tr w:rsidR="00A33877" w14:paraId="2AF28BB5" w14:textId="77777777" w:rsidTr="00A33877">
        <w:trPr>
          <w:trHeight w:val="1028"/>
        </w:trPr>
        <w:tc>
          <w:tcPr>
            <w:tcW w:w="8550" w:type="dxa"/>
          </w:tcPr>
          <w:p w14:paraId="090611F5" w14:textId="77777777" w:rsidR="00A33877" w:rsidRDefault="00A33877" w:rsidP="001E3804">
            <w:r>
              <w:t>Python for Data Science</w:t>
            </w:r>
          </w:p>
          <w:p w14:paraId="0E10F664" w14:textId="6A36BBDA" w:rsidR="00A33877" w:rsidRPr="00A33877" w:rsidRDefault="00A33877" w:rsidP="001E3804">
            <w:pPr>
              <w:rPr>
                <w:b/>
                <w:bCs/>
              </w:rPr>
            </w:pPr>
            <w:r w:rsidRPr="00A33877">
              <w:rPr>
                <w:b/>
                <w:bCs/>
              </w:rPr>
              <w:t>Coursera</w:t>
            </w:r>
          </w:p>
        </w:tc>
        <w:tc>
          <w:tcPr>
            <w:tcW w:w="1110" w:type="dxa"/>
          </w:tcPr>
          <w:p w14:paraId="3BC90C88" w14:textId="04518273" w:rsidR="00A33877" w:rsidRDefault="00A33877" w:rsidP="001E3804">
            <w:r>
              <w:t>2025</w:t>
            </w:r>
          </w:p>
        </w:tc>
      </w:tr>
      <w:tr w:rsidR="00A33877" w14:paraId="5418289B" w14:textId="77777777" w:rsidTr="00A33877">
        <w:trPr>
          <w:trHeight w:val="1028"/>
        </w:trPr>
        <w:tc>
          <w:tcPr>
            <w:tcW w:w="8550" w:type="dxa"/>
          </w:tcPr>
          <w:p w14:paraId="13C53D04" w14:textId="77777777" w:rsidR="00A33877" w:rsidRDefault="00A33877" w:rsidP="001E3804">
            <w:r>
              <w:t>Introduction in Database</w:t>
            </w:r>
          </w:p>
          <w:p w14:paraId="35E6717A" w14:textId="1A795E3B" w:rsidR="00A33877" w:rsidRDefault="00A33877" w:rsidP="001E3804">
            <w:r w:rsidRPr="00A33877">
              <w:rPr>
                <w:b/>
                <w:bCs/>
              </w:rPr>
              <w:t>Coursera</w:t>
            </w:r>
          </w:p>
        </w:tc>
        <w:tc>
          <w:tcPr>
            <w:tcW w:w="1110" w:type="dxa"/>
          </w:tcPr>
          <w:p w14:paraId="649C1D2D" w14:textId="36E9E0C1" w:rsidR="00A33877" w:rsidRDefault="00A33877" w:rsidP="001E3804">
            <w:r>
              <w:t>2025</w:t>
            </w:r>
          </w:p>
        </w:tc>
      </w:tr>
      <w:tr w:rsidR="00A33877" w14:paraId="35A6659D" w14:textId="77777777" w:rsidTr="00A33877">
        <w:trPr>
          <w:trHeight w:val="1028"/>
        </w:trPr>
        <w:tc>
          <w:tcPr>
            <w:tcW w:w="8550" w:type="dxa"/>
          </w:tcPr>
          <w:p w14:paraId="2FD222AE" w14:textId="77777777" w:rsidR="00A33877" w:rsidRDefault="00A33877" w:rsidP="001E3804">
            <w:r>
              <w:t>Introduction in HTML, CSS and JS</w:t>
            </w:r>
          </w:p>
          <w:p w14:paraId="3DDA934E" w14:textId="2B893345" w:rsidR="00A33877" w:rsidRDefault="00A33877" w:rsidP="001E3804">
            <w:r w:rsidRPr="00A33877">
              <w:rPr>
                <w:b/>
                <w:bCs/>
              </w:rPr>
              <w:t>Coursera</w:t>
            </w:r>
          </w:p>
        </w:tc>
        <w:tc>
          <w:tcPr>
            <w:tcW w:w="1110" w:type="dxa"/>
          </w:tcPr>
          <w:p w14:paraId="0551FEBE" w14:textId="4E505FBD" w:rsidR="00A33877" w:rsidRDefault="00A33877" w:rsidP="001E3804">
            <w:r>
              <w:t>2025</w:t>
            </w:r>
          </w:p>
        </w:tc>
      </w:tr>
      <w:tr w:rsidR="00A33877" w14:paraId="141B953A" w14:textId="77777777" w:rsidTr="00A33877">
        <w:trPr>
          <w:trHeight w:val="1028"/>
        </w:trPr>
        <w:tc>
          <w:tcPr>
            <w:tcW w:w="8550" w:type="dxa"/>
          </w:tcPr>
          <w:p w14:paraId="36FFDC3B" w14:textId="77777777" w:rsidR="00A33877" w:rsidRDefault="00A33877" w:rsidP="001E3804">
            <w:r>
              <w:t>Web Development Challenger Track</w:t>
            </w:r>
          </w:p>
          <w:p w14:paraId="4B95006A" w14:textId="00D1C606" w:rsidR="00A33877" w:rsidRPr="00A33877" w:rsidRDefault="00A33877" w:rsidP="001E3804">
            <w:pPr>
              <w:rPr>
                <w:b/>
                <w:bCs/>
              </w:rPr>
            </w:pPr>
            <w:r w:rsidRPr="00A33877">
              <w:rPr>
                <w:b/>
                <w:bCs/>
              </w:rPr>
              <w:t>Egypt Forward</w:t>
            </w:r>
          </w:p>
        </w:tc>
        <w:tc>
          <w:tcPr>
            <w:tcW w:w="1110" w:type="dxa"/>
          </w:tcPr>
          <w:p w14:paraId="2E3DCE2E" w14:textId="61EAF71E" w:rsidR="00A33877" w:rsidRDefault="00A33877" w:rsidP="001E3804">
            <w:r>
              <w:t>2022</w:t>
            </w:r>
          </w:p>
        </w:tc>
      </w:tr>
    </w:tbl>
    <w:p w14:paraId="48B4B50F" w14:textId="3BCAAC6C" w:rsidR="00F41BEE" w:rsidRPr="00F808E6" w:rsidRDefault="00E424DD" w:rsidP="00F808E6">
      <w:pPr>
        <w:pStyle w:val="Heading1"/>
      </w:pPr>
      <w:r w:rsidRPr="00F808E6">
        <w:lastRenderedPageBreak/>
        <w:t>Skills</w:t>
      </w:r>
    </w:p>
    <w:p w14:paraId="5792D9D6" w14:textId="77777777" w:rsidR="00003455" w:rsidRPr="00F808E6" w:rsidRDefault="00003455" w:rsidP="00003455">
      <w:pPr>
        <w:spacing w:line="168" w:lineRule="auto"/>
        <w:rPr>
          <w:rFonts w:ascii="Calibri" w:hAnsi="Calibri" w:cs="Calibri"/>
          <w:sz w:val="10"/>
          <w:szCs w:val="12"/>
        </w:rPr>
      </w:pPr>
      <w:r w:rsidRPr="00F808E6">
        <w:rPr>
          <w:rFonts w:ascii="Calibri" w:hAnsi="Calibri" w:cs="Calibri"/>
          <w:noProof/>
          <w:sz w:val="10"/>
          <w:szCs w:val="12"/>
        </w:rPr>
        <mc:AlternateContent>
          <mc:Choice Requires="wps">
            <w:drawing>
              <wp:inline distT="0" distB="0" distL="0" distR="0" wp14:anchorId="7685D624" wp14:editId="07750E28">
                <wp:extent cx="5943600" cy="0"/>
                <wp:effectExtent l="0" t="0" r="0" b="0"/>
                <wp:docPr id="175821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EBC3C16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549CEFF6" w14:textId="5E3232CC" w:rsidR="00A33877" w:rsidRDefault="006A7B84" w:rsidP="00A33877">
      <w:pPr>
        <w:pStyle w:val="ListBullet"/>
        <w:numPr>
          <w:ilvl w:val="0"/>
          <w:numId w:val="24"/>
        </w:numPr>
        <w:rPr>
          <w:rFonts w:ascii="Calibri" w:hAnsi="Calibri" w:cs="Calibri"/>
          <w:sz w:val="24"/>
          <w:szCs w:val="28"/>
        </w:rPr>
      </w:pPr>
      <w:r w:rsidRPr="00F808E6">
        <w:rPr>
          <w:rFonts w:ascii="Calibri" w:hAnsi="Calibri" w:cs="Calibri"/>
          <w:sz w:val="24"/>
          <w:szCs w:val="28"/>
        </w:rPr>
        <w:t>Python</w:t>
      </w:r>
    </w:p>
    <w:p w14:paraId="4CDEB9A8" w14:textId="46D3AD7A" w:rsidR="00A33877" w:rsidRDefault="006A7B84" w:rsidP="00A33877">
      <w:pPr>
        <w:pStyle w:val="ListBullet"/>
        <w:numPr>
          <w:ilvl w:val="0"/>
          <w:numId w:val="24"/>
        </w:numPr>
        <w:rPr>
          <w:rFonts w:ascii="Calibri" w:hAnsi="Calibri" w:cs="Calibri"/>
          <w:sz w:val="24"/>
          <w:szCs w:val="28"/>
        </w:rPr>
      </w:pPr>
      <w:r w:rsidRPr="00F808E6">
        <w:rPr>
          <w:rFonts w:ascii="Calibri" w:hAnsi="Calibri" w:cs="Calibri"/>
          <w:sz w:val="24"/>
          <w:szCs w:val="28"/>
        </w:rPr>
        <w:t xml:space="preserve">C++ </w:t>
      </w:r>
    </w:p>
    <w:p w14:paraId="2B5085C6" w14:textId="77777777" w:rsidR="00A33877" w:rsidRDefault="006A7B84" w:rsidP="00A33877">
      <w:pPr>
        <w:pStyle w:val="ListBullet"/>
        <w:numPr>
          <w:ilvl w:val="0"/>
          <w:numId w:val="24"/>
        </w:numPr>
        <w:rPr>
          <w:rFonts w:ascii="Calibri" w:hAnsi="Calibri" w:cs="Calibri"/>
          <w:sz w:val="24"/>
          <w:szCs w:val="28"/>
        </w:rPr>
      </w:pPr>
      <w:r w:rsidRPr="00F808E6">
        <w:rPr>
          <w:rFonts w:ascii="Calibri" w:hAnsi="Calibri" w:cs="Calibri"/>
          <w:sz w:val="24"/>
          <w:szCs w:val="28"/>
        </w:rPr>
        <w:t>HTML/CS</w:t>
      </w:r>
      <w:r>
        <w:rPr>
          <w:rFonts w:ascii="Calibri" w:hAnsi="Calibri" w:cs="Calibri"/>
          <w:sz w:val="24"/>
          <w:szCs w:val="28"/>
        </w:rPr>
        <w:t>S</w:t>
      </w:r>
    </w:p>
    <w:p w14:paraId="2F605673" w14:textId="41B2F457" w:rsidR="00A33877" w:rsidRDefault="006A7B84" w:rsidP="00A33877">
      <w:pPr>
        <w:pStyle w:val="ListBullet"/>
        <w:numPr>
          <w:ilvl w:val="0"/>
          <w:numId w:val="24"/>
        </w:numPr>
        <w:rPr>
          <w:rFonts w:ascii="Calibri" w:hAnsi="Calibri" w:cs="Calibri"/>
          <w:sz w:val="24"/>
          <w:szCs w:val="28"/>
        </w:rPr>
      </w:pPr>
      <w:r w:rsidRPr="00F808E6">
        <w:rPr>
          <w:rFonts w:ascii="Calibri" w:hAnsi="Calibri" w:cs="Calibri"/>
          <w:sz w:val="24"/>
          <w:szCs w:val="28"/>
        </w:rPr>
        <w:t>JavaScript</w:t>
      </w:r>
    </w:p>
    <w:p w14:paraId="5C480FB5" w14:textId="09549157" w:rsidR="006A7B84" w:rsidRPr="00F808E6" w:rsidRDefault="006A7B84" w:rsidP="00A33877">
      <w:pPr>
        <w:pStyle w:val="ListBullet"/>
        <w:numPr>
          <w:ilvl w:val="0"/>
          <w:numId w:val="24"/>
        </w:numPr>
        <w:rPr>
          <w:rFonts w:ascii="Calibri" w:hAnsi="Calibri" w:cs="Calibri"/>
          <w:sz w:val="24"/>
          <w:szCs w:val="28"/>
        </w:rPr>
      </w:pPr>
      <w:r w:rsidRPr="00F808E6">
        <w:rPr>
          <w:rFonts w:ascii="Calibri" w:hAnsi="Calibri" w:cs="Calibri"/>
          <w:sz w:val="24"/>
          <w:szCs w:val="28"/>
        </w:rPr>
        <w:t>React.js</w:t>
      </w:r>
    </w:p>
    <w:p w14:paraId="2948B82D" w14:textId="77777777" w:rsidR="00A33877" w:rsidRDefault="006A7B84" w:rsidP="00A33877">
      <w:pPr>
        <w:pStyle w:val="ListBullet"/>
        <w:numPr>
          <w:ilvl w:val="0"/>
          <w:numId w:val="24"/>
        </w:numPr>
        <w:rPr>
          <w:rFonts w:ascii="Calibri" w:hAnsi="Calibri" w:cs="Calibri"/>
          <w:sz w:val="24"/>
          <w:szCs w:val="28"/>
        </w:rPr>
      </w:pPr>
      <w:r w:rsidRPr="00F808E6">
        <w:rPr>
          <w:rFonts w:ascii="Calibri" w:hAnsi="Calibri" w:cs="Calibri"/>
          <w:sz w:val="24"/>
          <w:szCs w:val="28"/>
        </w:rPr>
        <w:t>Data Structures</w:t>
      </w:r>
      <w:r>
        <w:rPr>
          <w:rFonts w:ascii="Calibri" w:hAnsi="Calibri" w:cs="Calibri"/>
          <w:sz w:val="24"/>
          <w:szCs w:val="28"/>
        </w:rPr>
        <w:t xml:space="preserve"> </w:t>
      </w:r>
    </w:p>
    <w:p w14:paraId="781E073E" w14:textId="77777777" w:rsidR="00A33877" w:rsidRDefault="006A7B84" w:rsidP="00A33877">
      <w:pPr>
        <w:pStyle w:val="ListBullet"/>
        <w:numPr>
          <w:ilvl w:val="0"/>
          <w:numId w:val="24"/>
        </w:numPr>
        <w:rPr>
          <w:rFonts w:ascii="Calibri" w:hAnsi="Calibri" w:cs="Calibri"/>
          <w:sz w:val="24"/>
          <w:szCs w:val="28"/>
        </w:rPr>
      </w:pPr>
      <w:r w:rsidRPr="00F808E6">
        <w:rPr>
          <w:rFonts w:ascii="Calibri" w:hAnsi="Calibri" w:cs="Calibri"/>
          <w:sz w:val="24"/>
          <w:szCs w:val="28"/>
        </w:rPr>
        <w:t>Algorithms</w:t>
      </w:r>
    </w:p>
    <w:p w14:paraId="4F1EFFDB" w14:textId="3D20ADEA" w:rsidR="00E734C2" w:rsidRPr="00F808E6" w:rsidRDefault="00E734C2" w:rsidP="00A33877">
      <w:pPr>
        <w:pStyle w:val="ListBullet"/>
        <w:numPr>
          <w:ilvl w:val="0"/>
          <w:numId w:val="0"/>
        </w:numPr>
        <w:ind w:left="288"/>
        <w:rPr>
          <w:rFonts w:ascii="Calibri" w:hAnsi="Calibri" w:cs="Calibri"/>
          <w:sz w:val="24"/>
          <w:szCs w:val="28"/>
        </w:rPr>
      </w:pPr>
    </w:p>
    <w:sectPr w:rsidR="00E734C2" w:rsidRPr="00F808E6" w:rsidSect="00ED59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7" w:right="1512" w:bottom="720" w:left="1368" w:header="576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9E2FA" w14:textId="77777777" w:rsidR="00183145" w:rsidRDefault="00183145">
      <w:pPr>
        <w:spacing w:after="0"/>
      </w:pPr>
      <w:r>
        <w:separator/>
      </w:r>
    </w:p>
  </w:endnote>
  <w:endnote w:type="continuationSeparator" w:id="0">
    <w:p w14:paraId="02FE67E7" w14:textId="77777777" w:rsidR="00183145" w:rsidRDefault="00183145">
      <w:pPr>
        <w:spacing w:after="0"/>
      </w:pPr>
      <w:r>
        <w:continuationSeparator/>
      </w:r>
    </w:p>
  </w:endnote>
  <w:endnote w:type="continuationNotice" w:id="1">
    <w:p w14:paraId="06AED9C6" w14:textId="77777777" w:rsidR="00183145" w:rsidRDefault="0018314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36C05" w14:textId="77777777" w:rsidR="00ED598E" w:rsidRDefault="00ED5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4AC6E" w14:textId="77777777" w:rsidR="00ED598E" w:rsidRDefault="00ED5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4C640" w14:textId="77777777" w:rsidR="00ED598E" w:rsidRDefault="00ED5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67079" w14:textId="77777777" w:rsidR="00183145" w:rsidRDefault="00183145">
      <w:pPr>
        <w:spacing w:after="0"/>
      </w:pPr>
      <w:r>
        <w:separator/>
      </w:r>
    </w:p>
  </w:footnote>
  <w:footnote w:type="continuationSeparator" w:id="0">
    <w:p w14:paraId="6D8EAA35" w14:textId="77777777" w:rsidR="00183145" w:rsidRDefault="00183145">
      <w:pPr>
        <w:spacing w:after="0"/>
      </w:pPr>
      <w:r>
        <w:continuationSeparator/>
      </w:r>
    </w:p>
  </w:footnote>
  <w:footnote w:type="continuationNotice" w:id="1">
    <w:p w14:paraId="39987D30" w14:textId="77777777" w:rsidR="00183145" w:rsidRDefault="0018314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AB8A9" w14:textId="77777777" w:rsidR="00ED598E" w:rsidRDefault="00ED5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790E4" w14:textId="77777777" w:rsidR="00ED598E" w:rsidRDefault="00ED5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E563F" w14:textId="77777777" w:rsidR="00ED598E" w:rsidRDefault="00ED5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13217A2F"/>
    <w:multiLevelType w:val="hybridMultilevel"/>
    <w:tmpl w:val="787A4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958BD"/>
    <w:multiLevelType w:val="hybridMultilevel"/>
    <w:tmpl w:val="0C44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5713C"/>
    <w:multiLevelType w:val="hybridMultilevel"/>
    <w:tmpl w:val="D45E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05B20"/>
    <w:multiLevelType w:val="hybridMultilevel"/>
    <w:tmpl w:val="3D3A4D6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2C476933"/>
    <w:multiLevelType w:val="hybridMultilevel"/>
    <w:tmpl w:val="27F40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6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5"/>
  </w:num>
  <w:num w:numId="15" w16cid:durableId="94441604">
    <w:abstractNumId w:val="15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5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5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5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6"/>
  </w:num>
  <w:num w:numId="20" w16cid:durableId="835266833">
    <w:abstractNumId w:val="14"/>
  </w:num>
  <w:num w:numId="21" w16cid:durableId="249899131">
    <w:abstractNumId w:val="11"/>
  </w:num>
  <w:num w:numId="22" w16cid:durableId="1119841017">
    <w:abstractNumId w:val="12"/>
  </w:num>
  <w:num w:numId="23" w16cid:durableId="1642660610">
    <w:abstractNumId w:val="10"/>
  </w:num>
  <w:num w:numId="24" w16cid:durableId="22488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DD"/>
    <w:rsid w:val="00003455"/>
    <w:rsid w:val="00021C10"/>
    <w:rsid w:val="00032277"/>
    <w:rsid w:val="00032383"/>
    <w:rsid w:val="00032982"/>
    <w:rsid w:val="00037A3D"/>
    <w:rsid w:val="00037A80"/>
    <w:rsid w:val="0004081D"/>
    <w:rsid w:val="0004754E"/>
    <w:rsid w:val="00047720"/>
    <w:rsid w:val="00047C0B"/>
    <w:rsid w:val="000539BD"/>
    <w:rsid w:val="00066E2A"/>
    <w:rsid w:val="00076DB4"/>
    <w:rsid w:val="0009195F"/>
    <w:rsid w:val="000A767D"/>
    <w:rsid w:val="000D355D"/>
    <w:rsid w:val="001046AC"/>
    <w:rsid w:val="0011008C"/>
    <w:rsid w:val="00111371"/>
    <w:rsid w:val="001172E5"/>
    <w:rsid w:val="001274B5"/>
    <w:rsid w:val="00140528"/>
    <w:rsid w:val="001433E3"/>
    <w:rsid w:val="00153764"/>
    <w:rsid w:val="00156A3A"/>
    <w:rsid w:val="0016014D"/>
    <w:rsid w:val="001608CC"/>
    <w:rsid w:val="0018191F"/>
    <w:rsid w:val="00181FE7"/>
    <w:rsid w:val="00183145"/>
    <w:rsid w:val="00186230"/>
    <w:rsid w:val="001D4B58"/>
    <w:rsid w:val="001E3804"/>
    <w:rsid w:val="00200572"/>
    <w:rsid w:val="00237874"/>
    <w:rsid w:val="00260480"/>
    <w:rsid w:val="00262033"/>
    <w:rsid w:val="00271453"/>
    <w:rsid w:val="00276E4F"/>
    <w:rsid w:val="00295104"/>
    <w:rsid w:val="002C0DDD"/>
    <w:rsid w:val="002D59A2"/>
    <w:rsid w:val="00302F19"/>
    <w:rsid w:val="00304507"/>
    <w:rsid w:val="003108DB"/>
    <w:rsid w:val="00331246"/>
    <w:rsid w:val="003319FB"/>
    <w:rsid w:val="00345ADF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3F27C2"/>
    <w:rsid w:val="00400FD0"/>
    <w:rsid w:val="0040118E"/>
    <w:rsid w:val="00420DE9"/>
    <w:rsid w:val="00433CD1"/>
    <w:rsid w:val="00442219"/>
    <w:rsid w:val="00445933"/>
    <w:rsid w:val="004476A1"/>
    <w:rsid w:val="004476B0"/>
    <w:rsid w:val="004A4BFA"/>
    <w:rsid w:val="004D433E"/>
    <w:rsid w:val="004E47F6"/>
    <w:rsid w:val="004E6381"/>
    <w:rsid w:val="004F169D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A7B84"/>
    <w:rsid w:val="006B3A19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6C83"/>
    <w:rsid w:val="007571DC"/>
    <w:rsid w:val="00774126"/>
    <w:rsid w:val="0077621B"/>
    <w:rsid w:val="00781236"/>
    <w:rsid w:val="007941C7"/>
    <w:rsid w:val="007963CE"/>
    <w:rsid w:val="007A7186"/>
    <w:rsid w:val="007D00B3"/>
    <w:rsid w:val="007F37D1"/>
    <w:rsid w:val="0081536E"/>
    <w:rsid w:val="00824550"/>
    <w:rsid w:val="008406FF"/>
    <w:rsid w:val="0084136C"/>
    <w:rsid w:val="008418A9"/>
    <w:rsid w:val="00855CA3"/>
    <w:rsid w:val="0086325C"/>
    <w:rsid w:val="00873549"/>
    <w:rsid w:val="00886378"/>
    <w:rsid w:val="00886E4A"/>
    <w:rsid w:val="008916B6"/>
    <w:rsid w:val="0089767D"/>
    <w:rsid w:val="008D5413"/>
    <w:rsid w:val="008D5A41"/>
    <w:rsid w:val="008D6A27"/>
    <w:rsid w:val="008E038B"/>
    <w:rsid w:val="008E10EB"/>
    <w:rsid w:val="008E5671"/>
    <w:rsid w:val="009041D5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13407"/>
    <w:rsid w:val="00A249B7"/>
    <w:rsid w:val="00A3387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248E"/>
    <w:rsid w:val="00B35070"/>
    <w:rsid w:val="00B430AF"/>
    <w:rsid w:val="00B5065B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CD1E1A"/>
    <w:rsid w:val="00D016ED"/>
    <w:rsid w:val="00D05F48"/>
    <w:rsid w:val="00D11F56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17378"/>
    <w:rsid w:val="00E23538"/>
    <w:rsid w:val="00E321B6"/>
    <w:rsid w:val="00E424DD"/>
    <w:rsid w:val="00E45F8D"/>
    <w:rsid w:val="00E71047"/>
    <w:rsid w:val="00E726F0"/>
    <w:rsid w:val="00E734C2"/>
    <w:rsid w:val="00EA2B92"/>
    <w:rsid w:val="00EC12CE"/>
    <w:rsid w:val="00ED598E"/>
    <w:rsid w:val="00ED7FEB"/>
    <w:rsid w:val="00EE25F3"/>
    <w:rsid w:val="00F37140"/>
    <w:rsid w:val="00F40303"/>
    <w:rsid w:val="00F41BEE"/>
    <w:rsid w:val="00F808E6"/>
    <w:rsid w:val="00F9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F3943"/>
  <w15:chartTrackingRefBased/>
  <w15:docId w15:val="{DB9F0FC2-0A0E-4F2E-AEBD-01B025AA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8E6"/>
    <w:pPr>
      <w:keepNext/>
      <w:keepLines/>
      <w:spacing w:before="200" w:after="80"/>
      <w:outlineLvl w:val="0"/>
    </w:pPr>
    <w:rPr>
      <w:rFonts w:ascii="Calibri" w:eastAsiaTheme="majorEastAsia" w:hAnsi="Calibri" w:cs="Calibri"/>
      <w:b/>
      <w:spacing w:val="-10"/>
      <w:sz w:val="28"/>
      <w:szCs w:val="36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8418A9"/>
    <w:pPr>
      <w:spacing w:after="0"/>
      <w:contextualSpacing/>
    </w:pPr>
    <w:rPr>
      <w:rFonts w:eastAsiaTheme="majorEastAsia" w:cstheme="minorHAnsi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8418A9"/>
    <w:rPr>
      <w:rFonts w:eastAsiaTheme="majorEastAsia" w:cstheme="minorHAnsi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08E6"/>
    <w:rPr>
      <w:rFonts w:ascii="Calibri" w:eastAsiaTheme="majorEastAsia" w:hAnsi="Calibri" w:cs="Calibri"/>
      <w:b/>
      <w:color w:val="000000" w:themeColor="text1"/>
      <w:spacing w:val="-10"/>
      <w:sz w:val="2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mar\AppData\Roaming\Microsoft\Templates\ATS%20bold%20clas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E0CEB194FD4579A880150DC4210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674BF-3892-4075-961D-4C82F74CC669}"/>
      </w:docPartPr>
      <w:docPartBody>
        <w:p w:rsidR="00132770" w:rsidRDefault="00000000">
          <w:pPr>
            <w:pStyle w:val="68E0CEB194FD4579A880150DC42106E3"/>
          </w:pPr>
          <w:r>
            <w:t>Objective</w:t>
          </w:r>
        </w:p>
      </w:docPartBody>
    </w:docPart>
    <w:docPart>
      <w:docPartPr>
        <w:name w:val="4E1DBC9989774311A00FBA4CA9402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233EE-2F84-4C16-9E73-A4B3FB5E29BA}"/>
      </w:docPartPr>
      <w:docPartBody>
        <w:p w:rsidR="00132770" w:rsidRDefault="00285FA2" w:rsidP="00285FA2">
          <w:pPr>
            <w:pStyle w:val="4E1DBC9989774311A00FBA4CA94029E9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A2"/>
    <w:rsid w:val="00072045"/>
    <w:rsid w:val="000D0E3A"/>
    <w:rsid w:val="00132770"/>
    <w:rsid w:val="00156A3A"/>
    <w:rsid w:val="00260480"/>
    <w:rsid w:val="00285FA2"/>
    <w:rsid w:val="0035073D"/>
    <w:rsid w:val="00756C83"/>
    <w:rsid w:val="009041D5"/>
    <w:rsid w:val="00A5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E0CEB194FD4579A880150DC42106E3">
    <w:name w:val="68E0CEB194FD4579A880150DC42106E3"/>
  </w:style>
  <w:style w:type="paragraph" w:customStyle="1" w:styleId="4E1DBC9989774311A00FBA4CA94029E9">
    <w:name w:val="4E1DBC9989774311A00FBA4CA94029E9"/>
    <w:rsid w:val="00285F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690CEF4-07C7-4C0C-A6BB-7328017E8E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268ACC-32FC-4261-BF80-5F6DE34E1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BE5AEB-BD32-46FB-B4E8-5C314C3FA5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893E80-0AB2-4C42-8D6E-F0C64251ED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bold classic resume.dotx</Template>
  <TotalTime>167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عمر محمد محمود حنفي محمد سالم</cp:lastModifiedBy>
  <cp:revision>11</cp:revision>
  <dcterms:created xsi:type="dcterms:W3CDTF">2025-07-15T19:58:00Z</dcterms:created>
  <dcterms:modified xsi:type="dcterms:W3CDTF">2025-07-31T19:00:00Z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